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bidiVisual/>
        <w:tblW w:w="146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5"/>
      </w:tblGrid>
      <w:tr w:rsidR="00764308" w:rsidRPr="00764308" w14:paraId="654B8CAE" w14:textId="77777777" w:rsidTr="00FF189A">
        <w:trPr>
          <w:tblHeader/>
        </w:trPr>
        <w:tc>
          <w:tcPr>
            <w:tcW w:w="14665" w:type="dxa"/>
            <w:shd w:val="clear" w:color="auto" w:fill="C6D9F1" w:themeFill="text2" w:themeFillTint="33"/>
          </w:tcPr>
          <w:p w14:paraId="069A3763" w14:textId="287AB8D8" w:rsidR="00764308" w:rsidRPr="00764308" w:rsidRDefault="00764308" w:rsidP="00764308">
            <w:pPr>
              <w:bidi/>
              <w:jc w:val="center"/>
              <w:rPr>
                <w:b/>
              </w:rPr>
            </w:pPr>
            <w:r w:rsidRPr="00764308">
              <w:rPr>
                <w:b/>
                <w:bCs/>
                <w:rtl/>
                <w:lang w:eastAsia="ar"/>
              </w:rPr>
              <w:br w:type="page"/>
            </w:r>
            <w:r w:rsidRPr="00764308">
              <w:rPr>
                <w:b/>
                <w:bCs/>
                <w:rtl/>
                <w:lang w:eastAsia="ar"/>
              </w:rPr>
              <w:br w:type="page"/>
            </w:r>
            <w:r w:rsidRPr="00764308">
              <w:rPr>
                <w:b/>
                <w:bCs/>
                <w:rtl/>
                <w:lang w:eastAsia="ar"/>
              </w:rPr>
              <w:br w:type="page"/>
              <w:t>مؤشرات التكلفة لقائمة تدقيق السلع والخدمات</w:t>
            </w:r>
          </w:p>
        </w:tc>
      </w:tr>
      <w:tr w:rsidR="00764308" w:rsidRPr="00764308" w14:paraId="25AC2CE7" w14:textId="77777777" w:rsidTr="00FF189A">
        <w:tc>
          <w:tcPr>
            <w:tcW w:w="14665" w:type="dxa"/>
          </w:tcPr>
          <w:tbl>
            <w:tblPr>
              <w:tblStyle w:val="TableGrid"/>
              <w:bidiVisual/>
              <w:tblW w:w="14730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276"/>
              <w:gridCol w:w="1188"/>
              <w:gridCol w:w="889"/>
              <w:gridCol w:w="889"/>
              <w:gridCol w:w="890"/>
              <w:gridCol w:w="889"/>
              <w:gridCol w:w="889"/>
              <w:gridCol w:w="890"/>
              <w:gridCol w:w="889"/>
              <w:gridCol w:w="889"/>
              <w:gridCol w:w="890"/>
              <w:gridCol w:w="889"/>
              <w:gridCol w:w="889"/>
              <w:gridCol w:w="890"/>
            </w:tblGrid>
            <w:tr w:rsidR="00764308" w:rsidRPr="00764308" w14:paraId="73A72388" w14:textId="77777777" w:rsidTr="00FF189A">
              <w:trPr>
                <w:trHeight w:val="283"/>
              </w:trPr>
              <w:tc>
                <w:tcPr>
                  <w:tcW w:w="1594" w:type="dxa"/>
                  <w:tcBorders>
                    <w:tr2bl w:val="single" w:sz="4" w:space="0" w:color="auto"/>
                  </w:tcBorders>
                  <w:shd w:val="clear" w:color="auto" w:fill="C6D9F1" w:themeFill="text2" w:themeFillTint="33"/>
                </w:tcPr>
                <w:p w14:paraId="1E60E680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البند (ر.س)</w:t>
                  </w:r>
                </w:p>
                <w:p w14:paraId="06777693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</w:p>
                <w:p w14:paraId="300C901D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</w:p>
                <w:p w14:paraId="6D01708A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السلة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6B474D53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وحدة القياس</w:t>
                  </w:r>
                </w:p>
              </w:tc>
              <w:tc>
                <w:tcPr>
                  <w:tcW w:w="1188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296E5846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مرجع التكلفة الشهر</w:t>
                  </w:r>
                </w:p>
                <w:p w14:paraId="093D374C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0C7F0520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 الشهر</w:t>
                  </w:r>
                </w:p>
                <w:p w14:paraId="7FF45E09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1</w:t>
                  </w:r>
                </w:p>
              </w:tc>
              <w:tc>
                <w:tcPr>
                  <w:tcW w:w="889" w:type="dxa"/>
                  <w:shd w:val="clear" w:color="auto" w:fill="C6D9F1" w:themeFill="text2" w:themeFillTint="33"/>
                  <w:vAlign w:val="center"/>
                </w:tcPr>
                <w:p w14:paraId="5CC86F10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</w:t>
                  </w:r>
                </w:p>
                <w:p w14:paraId="105992F4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الشهر</w:t>
                  </w:r>
                </w:p>
                <w:p w14:paraId="576761D2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2</w:t>
                  </w:r>
                </w:p>
              </w:tc>
              <w:tc>
                <w:tcPr>
                  <w:tcW w:w="890" w:type="dxa"/>
                  <w:shd w:val="clear" w:color="auto" w:fill="C6D9F1" w:themeFill="text2" w:themeFillTint="33"/>
                  <w:vAlign w:val="center"/>
                </w:tcPr>
                <w:p w14:paraId="3420A48F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</w:t>
                  </w:r>
                </w:p>
                <w:p w14:paraId="6355D1AC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الشهر</w:t>
                  </w:r>
                </w:p>
                <w:p w14:paraId="6E599783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3</w:t>
                  </w:r>
                </w:p>
              </w:tc>
              <w:tc>
                <w:tcPr>
                  <w:tcW w:w="889" w:type="dxa"/>
                  <w:shd w:val="clear" w:color="auto" w:fill="C6D9F1" w:themeFill="text2" w:themeFillTint="33"/>
                  <w:vAlign w:val="center"/>
                </w:tcPr>
                <w:p w14:paraId="7E16693B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</w:t>
                  </w:r>
                </w:p>
                <w:p w14:paraId="3CD00B53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الشهر</w:t>
                  </w:r>
                </w:p>
                <w:p w14:paraId="144F319E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4</w:t>
                  </w:r>
                </w:p>
              </w:tc>
              <w:tc>
                <w:tcPr>
                  <w:tcW w:w="889" w:type="dxa"/>
                  <w:shd w:val="clear" w:color="auto" w:fill="C6D9F1" w:themeFill="text2" w:themeFillTint="33"/>
                  <w:vAlign w:val="center"/>
                </w:tcPr>
                <w:p w14:paraId="3D2F324C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</w:t>
                  </w:r>
                </w:p>
                <w:p w14:paraId="56A9546A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الشهر</w:t>
                  </w:r>
                </w:p>
                <w:p w14:paraId="3918594C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5</w:t>
                  </w:r>
                </w:p>
              </w:tc>
              <w:tc>
                <w:tcPr>
                  <w:tcW w:w="890" w:type="dxa"/>
                  <w:shd w:val="clear" w:color="auto" w:fill="C6D9F1" w:themeFill="text2" w:themeFillTint="33"/>
                  <w:vAlign w:val="center"/>
                </w:tcPr>
                <w:p w14:paraId="76269CEF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</w:t>
                  </w:r>
                </w:p>
                <w:p w14:paraId="425F8558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الشهر</w:t>
                  </w:r>
                </w:p>
                <w:p w14:paraId="658B5902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6</w:t>
                  </w:r>
                </w:p>
              </w:tc>
              <w:tc>
                <w:tcPr>
                  <w:tcW w:w="889" w:type="dxa"/>
                  <w:shd w:val="clear" w:color="auto" w:fill="C6D9F1" w:themeFill="text2" w:themeFillTint="33"/>
                  <w:vAlign w:val="center"/>
                </w:tcPr>
                <w:p w14:paraId="2DE28BFA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</w:t>
                  </w:r>
                </w:p>
                <w:p w14:paraId="6720BF06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الشهر</w:t>
                  </w:r>
                </w:p>
                <w:p w14:paraId="6E4D34C6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7</w:t>
                  </w:r>
                </w:p>
              </w:tc>
              <w:tc>
                <w:tcPr>
                  <w:tcW w:w="889" w:type="dxa"/>
                  <w:shd w:val="clear" w:color="auto" w:fill="C6D9F1" w:themeFill="text2" w:themeFillTint="33"/>
                  <w:vAlign w:val="center"/>
                </w:tcPr>
                <w:p w14:paraId="22EE89D7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</w:t>
                  </w:r>
                </w:p>
                <w:p w14:paraId="342AC4F6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الشهر</w:t>
                  </w:r>
                </w:p>
                <w:p w14:paraId="67D2F29F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8</w:t>
                  </w:r>
                </w:p>
              </w:tc>
              <w:tc>
                <w:tcPr>
                  <w:tcW w:w="890" w:type="dxa"/>
                  <w:shd w:val="clear" w:color="auto" w:fill="C6D9F1" w:themeFill="text2" w:themeFillTint="33"/>
                  <w:vAlign w:val="center"/>
                </w:tcPr>
                <w:p w14:paraId="22B2B520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</w:t>
                  </w:r>
                </w:p>
                <w:p w14:paraId="3CDB4DAA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الشهر</w:t>
                  </w:r>
                </w:p>
                <w:p w14:paraId="443F3FB6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9</w:t>
                  </w:r>
                </w:p>
              </w:tc>
              <w:tc>
                <w:tcPr>
                  <w:tcW w:w="889" w:type="dxa"/>
                  <w:shd w:val="clear" w:color="auto" w:fill="C6D9F1" w:themeFill="text2" w:themeFillTint="33"/>
                  <w:vAlign w:val="center"/>
                </w:tcPr>
                <w:p w14:paraId="497BF17F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</w:t>
                  </w:r>
                </w:p>
                <w:p w14:paraId="32EC80CF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الشهر</w:t>
                  </w:r>
                </w:p>
                <w:p w14:paraId="36165FB7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10</w:t>
                  </w:r>
                </w:p>
              </w:tc>
              <w:tc>
                <w:tcPr>
                  <w:tcW w:w="889" w:type="dxa"/>
                  <w:shd w:val="clear" w:color="auto" w:fill="C6D9F1" w:themeFill="text2" w:themeFillTint="33"/>
                  <w:vAlign w:val="center"/>
                </w:tcPr>
                <w:p w14:paraId="1362B325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</w:t>
                  </w:r>
                </w:p>
                <w:p w14:paraId="4C7F46BE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الشهر</w:t>
                  </w:r>
                </w:p>
                <w:p w14:paraId="49C9B89F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11</w:t>
                  </w:r>
                </w:p>
              </w:tc>
              <w:tc>
                <w:tcPr>
                  <w:tcW w:w="890" w:type="dxa"/>
                  <w:shd w:val="clear" w:color="auto" w:fill="C6D9F1" w:themeFill="text2" w:themeFillTint="33"/>
                  <w:vAlign w:val="center"/>
                </w:tcPr>
                <w:p w14:paraId="5ABC7E2E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التكلفة</w:t>
                  </w:r>
                </w:p>
                <w:p w14:paraId="0C41A36D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الشهر</w:t>
                  </w:r>
                </w:p>
                <w:p w14:paraId="4D27319D" w14:textId="77777777" w:rsidR="00764308" w:rsidRPr="00764308" w:rsidRDefault="00764308" w:rsidP="00764308">
                  <w:pPr>
                    <w:bidi/>
                    <w:jc w:val="center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12</w:t>
                  </w:r>
                </w:p>
              </w:tc>
            </w:tr>
            <w:tr w:rsidR="00764308" w:rsidRPr="00764308" w14:paraId="1EE3C265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BAC6CA"/>
                  <w:vAlign w:val="center"/>
                </w:tcPr>
                <w:p w14:paraId="6E0B0DE4" w14:textId="77777777" w:rsidR="00764308" w:rsidRPr="00764308" w:rsidRDefault="00764308" w:rsidP="00764308">
                  <w:pPr>
                    <w:bidi/>
                    <w:jc w:val="left"/>
                    <w:rPr>
                      <w:b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المواد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3920DCD7" w14:textId="77777777" w:rsidR="00764308" w:rsidRPr="00764308" w:rsidRDefault="00764308" w:rsidP="00764308">
                  <w:pPr>
                    <w:bidi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3CC4E51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BAC6CA"/>
                  <w:vAlign w:val="center"/>
                </w:tcPr>
                <w:p w14:paraId="6894A98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2A38462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4BE93E0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4DFCB0C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7216011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5135419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03226DD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5ADD849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7F353FE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38E1224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2FEC37B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</w:tcPr>
                <w:p w14:paraId="14230782" w14:textId="77777777" w:rsidR="00764308" w:rsidRPr="00764308" w:rsidRDefault="00764308" w:rsidP="00764308">
                  <w:pPr>
                    <w:bidi/>
                  </w:pPr>
                </w:p>
              </w:tc>
            </w:tr>
            <w:tr w:rsidR="00764308" w:rsidRPr="00764308" w14:paraId="5685703E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22A57110" w14:textId="77777777" w:rsidR="00764308" w:rsidRPr="00764308" w:rsidRDefault="00764308" w:rsidP="00764308">
                  <w:pPr>
                    <w:bidi/>
                    <w:jc w:val="left"/>
                  </w:pPr>
                  <w:bookmarkStart w:id="0" w:name="_Hlk29816621"/>
                  <w:r w:rsidRPr="00764308">
                    <w:rPr>
                      <w:rtl/>
                      <w:lang w:eastAsia="ar"/>
                    </w:rPr>
                    <w:t>خشب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FEF3A85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خطي (م)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7A4D3A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6957ED7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D3D61C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6DD7CB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A07505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5A16F0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D2DF29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6C0F69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3C076B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9961F7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F4311A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B08BDD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9686F6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039B0CEB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582FE778" w14:textId="77777777" w:rsidR="00764308" w:rsidRPr="00764308" w:rsidRDefault="00764308" w:rsidP="00764308">
                  <w:pPr>
                    <w:bidi/>
                    <w:jc w:val="left"/>
                  </w:pPr>
                  <w:bookmarkStart w:id="1" w:name="_Hlk29819070"/>
                  <w:r w:rsidRPr="00764308">
                    <w:rPr>
                      <w:rtl/>
                      <w:lang w:eastAsia="ar"/>
                    </w:rPr>
                    <w:t>ألواح جصية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0CFC47B" w14:textId="77777777" w:rsidR="00764308" w:rsidRPr="00764308" w:rsidRDefault="00764308" w:rsidP="00764308">
                  <w:pPr>
                    <w:bidi/>
                    <w:jc w:val="center"/>
                    <w:rPr>
                      <w:vertAlign w:val="superscript"/>
                    </w:rPr>
                  </w:pPr>
                  <w:r w:rsidRPr="00764308">
                    <w:rPr>
                      <w:rtl/>
                      <w:lang w:eastAsia="ar"/>
                    </w:rPr>
                    <w:t>م</w:t>
                  </w:r>
                  <w:r w:rsidRPr="00764308">
                    <w:rPr>
                      <w:lang w:eastAsia="ar" w:bidi="en-US"/>
                    </w:rPr>
                    <w:t>²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DB16D0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AAFED2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A28A0C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3AD601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D4D269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3CEDBA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1CC88B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EA62E3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84814B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04F089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30A7D5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476B08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85EB03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32099A62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6E4B4C2A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 xml:space="preserve">لوح </w:t>
                  </w:r>
                </w:p>
                <w:p w14:paraId="59B5DB52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فولاذ مدرفل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0ABC091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م</w:t>
                  </w:r>
                  <w:r w:rsidRPr="00764308">
                    <w:rPr>
                      <w:lang w:eastAsia="ar" w:bidi="en-US"/>
                    </w:rPr>
                    <w:t>²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807441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59CC99F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93AC676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noProof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5DA8C7A" wp14:editId="5C4C1D2E">
                            <wp:simplePos x="0" y="0"/>
                            <wp:positionH relativeFrom="margin">
                              <wp:posOffset>2066290</wp:posOffset>
                            </wp:positionH>
                            <wp:positionV relativeFrom="margin">
                              <wp:posOffset>-1892300</wp:posOffset>
                            </wp:positionV>
                            <wp:extent cx="5255260" cy="1193800"/>
                            <wp:effectExtent l="0" t="2366645" r="0" b="2366010"/>
                            <wp:wrapNone/>
                            <wp:docPr id="40" name="Text Box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8219464">
                                      <a:off x="0" y="0"/>
                                      <a:ext cx="5255260" cy="1193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17A177" w14:textId="77777777" w:rsidR="00764308" w:rsidRPr="00764308" w:rsidRDefault="00764308" w:rsidP="00764308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Arial Bold" w:hAnsi="Arial Bold"/>
                                            <w:b/>
                                            <w:bCs/>
                                            <w:outline/>
                                            <w:color w:val="C0504D" w:themeColor="accent2"/>
                                            <w:spacing w:val="120"/>
                                            <w:sz w:val="200"/>
                                            <w:szCs w:val="200"/>
                                            <w14:textOutline w14:w="11112" w14:cap="flat" w14:cmpd="sng" w14:algn="ctr">
                                              <w14:solidFill>
                                                <w14:schemeClr w14:val="accent2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 w:rsidRPr="00764308">
                                          <w:rPr>
                                            <w:rFonts w:ascii="Arial Bold" w:eastAsia="Arial Bold" w:hAnsi="Arial Bold"/>
                                            <w:b/>
                                            <w:bCs/>
                                            <w:outline/>
                                            <w:color w:val="C0504D" w:themeColor="accent2"/>
                                            <w:spacing w:val="120"/>
                                            <w:sz w:val="200"/>
                                            <w:szCs w:val="200"/>
                                            <w:rtl/>
                                            <w:lang w:eastAsia="ar"/>
                                            <w14:textOutline w14:w="11112" w14:cap="flat" w14:cmpd="sng" w14:algn="ctr">
                                              <w14:solidFill>
                                                <w14:schemeClr w14:val="accent2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noFill/>
                                            </w14:textFill>
                                          </w:rPr>
                                          <w:t>نموذج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54864" tIns="54864" rIns="54864" bIns="54864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type w14:anchorId="75DA8C7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0" o:spid="_x0000_s1026" type="#_x0000_t202" style="position:absolute;left:0;text-align:left;margin-left:162.7pt;margin-top:-149pt;width:413.8pt;height:94pt;rotation:-3692447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" filled="f" stroked="f" strokeweight=".5pt">
                            <v:textbox style="mso-fit-shape-to-text:t" inset="4.32pt,4.32pt,4.32pt,4.32pt">
                              <w:txbxContent>
                                <w:p w14:paraId="5517A177" w14:textId="77777777" w:rsidR="00764308" w:rsidRPr="00764308" w:rsidRDefault="00764308" w:rsidP="00764308">
                                  <w:pPr>
                                    <w:bidi/>
                                    <w:jc w:val="center"/>
                                    <w:rPr>
                                      <w:rFonts w:ascii="Arial Bold" w:hAnsi="Arial Bold"/>
                                      <w:b/>
                                      <w:bCs/>
                                      <w:outline/>
                                      <w:color w:val="C0504D" w:themeColor="accent2"/>
                                      <w:spacing w:val="120"/>
                                      <w:sz w:val="200"/>
                                      <w:szCs w:val="20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764308">
                                    <w:rPr>
                                      <w:rFonts w:ascii="Arial Bold" w:eastAsia="Arial Bold" w:hAnsi="Arial Bold" w:cs="Arial Bold"/>
                                      <w:b/>
                                      <w:bCs/>
                                      <w:outline/>
                                      <w:color w:val="C0504D" w:themeColor="accent2"/>
                                      <w:spacing w:val="120"/>
                                      <w:sz w:val="200"/>
                                      <w:szCs w:val="200"/>
                                      <w:rtl/>
                                      <w:lang w:eastAsia="ar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نموذج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EDC65C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8392CA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472E6B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709274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535EA3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067758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C14C0A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330271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95804A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0B6709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6E1EE27E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3574796B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حديد تسليح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062D337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خطي (م)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A4DBA8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2FA775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DC0D61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9E10A0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94A0C0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8BB3FF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291595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D1C64E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5588C2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106571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B48D94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4C4B92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9FF319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4EC5C50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31E3FE26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لوح ألومنيوم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299D3BF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م</w:t>
                  </w:r>
                  <w:r w:rsidRPr="00764308">
                    <w:rPr>
                      <w:lang w:eastAsia="ar" w:bidi="en-US"/>
                    </w:rPr>
                    <w:t>²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25CF4F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332F8D5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24F018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BF967B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A0D882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42C95D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D7CF48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DBDCB5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52DA7F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391516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8ED79E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96A21F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7A6613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1CA6EE73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0A9E4108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تصفيح بالرصاص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4318CD2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خطي (م)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BF447F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557A2D0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B1ED61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907003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C9F7CF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D89104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E424EC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0D42F9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7324F8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020E2A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8A4E66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92707C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96256C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28A62700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4B167E6E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كابل نحاسي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8FD14D5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خطي (م)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015052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174420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414CBC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CD93EB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548EF7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A1880E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915E66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833BD3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3EF376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B2E5D6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CC1847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704B45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A8703B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0A8ECEE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0932E260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أنبوب نحاسي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0233945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خطي (م)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258CEF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4092E8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F4AD3D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4AF024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8F6555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D351A1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936A74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0BBBD6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D5E399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2D4248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F8A449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676C80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5E36BB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1C5DFEE9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7B9633EF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كابل ألياف ضوئية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C5350FC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خطي (م)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356A27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DA2D38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A99629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96738E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7FFDDA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DE7055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2C3D05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D1D54C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949493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B8A289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E449E8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9832B5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822713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2DB5187E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5D08DF66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بلاط سيراميك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86F3315" w14:textId="77777777" w:rsidR="00764308" w:rsidRPr="00764308" w:rsidRDefault="00764308" w:rsidP="00764308">
                  <w:pPr>
                    <w:bidi/>
                    <w:jc w:val="center"/>
                    <w:rPr>
                      <w:vertAlign w:val="superscript"/>
                    </w:rPr>
                  </w:pPr>
                  <w:r w:rsidRPr="00764308">
                    <w:rPr>
                      <w:rtl/>
                      <w:lang w:eastAsia="ar"/>
                    </w:rPr>
                    <w:t>م</w:t>
                  </w:r>
                  <w:r w:rsidRPr="00764308">
                    <w:rPr>
                      <w:lang w:eastAsia="ar" w:bidi="en-US"/>
                    </w:rPr>
                    <w:t>²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D077D1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43572B6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22A04C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105729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90A358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7B4FDC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5794EF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9D6CA4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01B8F6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C59AC2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72D209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947257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974B79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7A9B5550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1779696D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أرضيات فينيل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7CE314C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م</w:t>
                  </w:r>
                  <w:r w:rsidRPr="00764308">
                    <w:rPr>
                      <w:lang w:eastAsia="ar" w:bidi="en-US"/>
                    </w:rPr>
                    <w:t>²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C45FB0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3BB8A1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CAD72B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515BE1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E29CD9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4C03EB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E33DDA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6CB5FA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322748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BDDECA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BCBF18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9FD601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85C5E5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3DCC407C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3424E2FD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دهان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624C062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لتر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AF5131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36EB437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A88C0D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B5BCFC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C3FCC8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695536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9AD1E0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16713A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A6A686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F33223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7B53F3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F46547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823BB1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46AE669A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5FD2AF8F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خرسانة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0A5EAF9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م</w:t>
                  </w:r>
                  <w:r w:rsidRPr="00764308">
                    <w:rPr>
                      <w:vertAlign w:val="superscript"/>
                      <w:rtl/>
                      <w:lang w:eastAsia="ar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8342D1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34B3CFD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139FD5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8B8EB5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9284DE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A40873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88FC74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EDC020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945775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90121E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B7F2D3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8F709C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83DD20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27DD5238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2BA2ED8D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طريق أسفلتي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47FF844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م</w:t>
                  </w:r>
                  <w:r w:rsidRPr="00764308">
                    <w:rPr>
                      <w:vertAlign w:val="superscript"/>
                      <w:rtl/>
                      <w:lang w:eastAsia="ar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C640B7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518A80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DF1E4B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3DF01D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D57518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9DF848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EEB286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E799B3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A451FE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8E5588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181FFB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33B229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EAB976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bookmarkEnd w:id="0"/>
            <w:bookmarkEnd w:id="1"/>
            <w:tr w:rsidR="00764308" w:rsidRPr="00764308" w14:paraId="49F6F94A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70A80076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ركام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826B210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م</w:t>
                  </w:r>
                  <w:r w:rsidRPr="00764308">
                    <w:rPr>
                      <w:vertAlign w:val="superscript"/>
                      <w:rtl/>
                      <w:lang w:eastAsia="ar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F8A121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6EE5B79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DC088E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E50BB3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A2A265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E0D7B6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644B15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453CE3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E1AE0A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82879B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3D2842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E248CC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B38B7F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1CFBD93" w14:textId="77777777" w:rsidTr="00FF189A">
              <w:trPr>
                <w:trHeight w:val="670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22C6754F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مستلزمات استهلاكية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28F20FB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بحسب</w:t>
                  </w:r>
                </w:p>
                <w:p w14:paraId="37F10963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السلة الفرعية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501EA6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589C67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19059D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9D2677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7D71C9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2708BB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2ACFAE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121EFF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E00C42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E72072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788333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F22721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780C34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24AE8FA5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BAC6CA"/>
                  <w:vAlign w:val="center"/>
                </w:tcPr>
                <w:p w14:paraId="29A8A13F" w14:textId="77777777" w:rsidR="00764308" w:rsidRPr="00764308" w:rsidRDefault="00764308" w:rsidP="00764308">
                  <w:pPr>
                    <w:bidi/>
                    <w:jc w:val="left"/>
                    <w:rPr>
                      <w:b/>
                      <w:bCs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العمالة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453EB67E" w14:textId="77777777" w:rsidR="00764308" w:rsidRPr="00764308" w:rsidRDefault="00764308" w:rsidP="00764308">
                  <w:pPr>
                    <w:bidi/>
                    <w:jc w:val="center"/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11EBD9F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BAC6CA"/>
                  <w:vAlign w:val="center"/>
                </w:tcPr>
                <w:p w14:paraId="20168D1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1C2E639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3AAFB4A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01B357B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583905E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1EA3995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053EF1E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5AD30D7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6DB7C92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3EAC7E8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7A7E3AF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57A9B5C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73A29106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57C9814F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موظف إداري كبير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872A1C4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lang w:eastAsia="ar" w:bidi="en-US"/>
                    </w:rPr>
                    <w:t>CTC</w:t>
                  </w:r>
                  <w:r w:rsidRPr="00764308">
                    <w:rPr>
                      <w:rtl/>
                      <w:lang w:eastAsia="ar"/>
                    </w:rPr>
                    <w:t>/ساعة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0B4D5E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47E3EB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A38660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0AF87F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900E69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29A844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CD22AD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5C2E5D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0F7E0C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077790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269EA1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4473C2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BDC0B1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162D6297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3EA29661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مدير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E6FE32C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lang w:eastAsia="ar" w:bidi="en-US"/>
                    </w:rPr>
                    <w:t>CTC</w:t>
                  </w:r>
                  <w:r w:rsidRPr="00764308">
                    <w:rPr>
                      <w:rtl/>
                      <w:lang w:eastAsia="ar"/>
                    </w:rPr>
                    <w:t>/ساعة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56B0A5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6779EA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60EC66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FDE7E2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599F64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E8AF64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4163FB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496D4A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968D29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6FE74D0" w14:textId="77777777" w:rsidR="00764308" w:rsidRDefault="00764308" w:rsidP="00764308">
                  <w:pPr>
                    <w:bidi/>
                    <w:jc w:val="left"/>
                    <w:rPr>
                      <w:rtl/>
                    </w:rPr>
                  </w:pPr>
                </w:p>
                <w:p w14:paraId="55641FCE" w14:textId="7405DF02" w:rsidR="005775F6" w:rsidRDefault="005775F6" w:rsidP="00CF29DB">
                  <w:pPr>
                    <w:bidi/>
                  </w:pPr>
                </w:p>
                <w:p w14:paraId="20494F08" w14:textId="77777777" w:rsidR="00CF29DB" w:rsidRPr="005775F6" w:rsidRDefault="00CF29DB" w:rsidP="005775F6">
                  <w:pPr>
                    <w:bidi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D25151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2A661A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3FE19B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0F9F93FE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662BFDEA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lastRenderedPageBreak/>
                    <w:t>مشرف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0B8E9A7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lang w:eastAsia="ar" w:bidi="en-US"/>
                    </w:rPr>
                    <w:t>CTC</w:t>
                  </w:r>
                  <w:r w:rsidRPr="00764308">
                    <w:rPr>
                      <w:rtl/>
                      <w:lang w:eastAsia="ar"/>
                    </w:rPr>
                    <w:t>/ساعة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0E877E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414B757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6E511D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CEA623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6C77EA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E53756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2CB15D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4114F1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7130BF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0BF56A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76B2C0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585556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729F4C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7146138D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77FD1EC2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خبير فني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491EE1D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lang w:eastAsia="ar" w:bidi="en-US"/>
                    </w:rPr>
                    <w:t>CTC</w:t>
                  </w:r>
                  <w:r w:rsidRPr="00764308">
                    <w:rPr>
                      <w:rtl/>
                      <w:lang w:eastAsia="ar"/>
                    </w:rPr>
                    <w:t>/ساعة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D68AF4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418B0A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23DAE3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350582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C51CB0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8E6615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93167C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7670BF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742F84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F3C2ED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2DE910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F6F857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460666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6350540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2868EBA7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سائق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C254101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lang w:eastAsia="ar" w:bidi="en-US"/>
                    </w:rPr>
                    <w:t>CTC</w:t>
                  </w:r>
                  <w:r w:rsidRPr="00764308">
                    <w:rPr>
                      <w:rtl/>
                      <w:lang w:eastAsia="ar"/>
                    </w:rPr>
                    <w:t>/ساعة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C3BAD5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3874A9C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EA14D3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D1B493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AD4728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33BBEE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6176D6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BCDA95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BE6580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ECBF42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163A1C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6429FD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4FA024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937339B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4B174456" w14:textId="77777777" w:rsidR="00764308" w:rsidRPr="00764308" w:rsidRDefault="00764308" w:rsidP="00764308">
                  <w:pPr>
                    <w:bidi/>
                    <w:jc w:val="left"/>
                  </w:pPr>
                  <w:bookmarkStart w:id="2" w:name="_Hlk29815239"/>
                  <w:r w:rsidRPr="00764308">
                    <w:rPr>
                      <w:rtl/>
                      <w:lang w:eastAsia="ar"/>
                    </w:rPr>
                    <w:t>عامل نظافة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6A57A25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lang w:eastAsia="ar" w:bidi="en-US"/>
                    </w:rPr>
                    <w:t>CTC</w:t>
                  </w:r>
                  <w:r w:rsidRPr="00764308">
                    <w:rPr>
                      <w:rtl/>
                      <w:lang w:eastAsia="ar"/>
                    </w:rPr>
                    <w:t>/ساعة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54BD4A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6929E42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721C18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50ADF7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D2CB11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693F5F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550AAF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2BBF7E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0227D3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62B4D9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64CC88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AB532F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47009D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bookmarkEnd w:id="2"/>
            <w:tr w:rsidR="00764308" w:rsidRPr="00764308" w14:paraId="128E9BB3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35C3B6B9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عامل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045A2E3" w14:textId="77777777" w:rsidR="00764308" w:rsidRPr="00764308" w:rsidRDefault="00764308" w:rsidP="00764308">
                  <w:pPr>
                    <w:bidi/>
                    <w:jc w:val="center"/>
                    <w:rPr>
                      <w:vertAlign w:val="superscript"/>
                    </w:rPr>
                  </w:pPr>
                  <w:r w:rsidRPr="00764308">
                    <w:rPr>
                      <w:lang w:eastAsia="ar" w:bidi="en-US"/>
                    </w:rPr>
                    <w:t>CTC</w:t>
                  </w:r>
                  <w:r w:rsidRPr="00764308">
                    <w:rPr>
                      <w:rtl/>
                      <w:lang w:eastAsia="ar"/>
                    </w:rPr>
                    <w:t>/ساعة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A86A37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A3A3DF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767DA8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636ACC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A8E47C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F65354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8BA9CC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A1DFF1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BCF41E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91F6DF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5CA880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5D1529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A59D00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CE70985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BAC6CA"/>
                  <w:vAlign w:val="center"/>
                </w:tcPr>
                <w:p w14:paraId="03F7DEE0" w14:textId="77777777" w:rsidR="00764308" w:rsidRPr="00764308" w:rsidRDefault="00764308" w:rsidP="00764308">
                  <w:pPr>
                    <w:bidi/>
                    <w:jc w:val="left"/>
                    <w:rPr>
                      <w:b/>
                      <w:bCs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الآلات والمعدات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572DD75E" w14:textId="77777777" w:rsidR="00764308" w:rsidRPr="00764308" w:rsidRDefault="00764308" w:rsidP="00764308">
                  <w:pPr>
                    <w:bidi/>
                    <w:jc w:val="center"/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14AC207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BAC6CA"/>
                  <w:vAlign w:val="center"/>
                </w:tcPr>
                <w:p w14:paraId="2A67587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59B9AD2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433404B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3DA6852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384EEF6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4742174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4D84041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5C9DC58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2BAF26A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796ABC5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0EC94AF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5B4E10C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4A75BD37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266521FD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كنس الطريق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0D5A541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F3166E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5544D5C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CC9051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6D4EAC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13F4FD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4E802B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3BD051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57A132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73ED04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FC85A2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438674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2DE32E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154BA2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10FF060F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21E8B210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تنظيف الأرضيات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703C36F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66D7F4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1B957C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E687C7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97B32D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65A9E5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D78BAC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BA2625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FA2D18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44E38C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7E4543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D7F0DA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E3CAE4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8F7442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4BCCF925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22981829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رافعة ذات السلة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FE3A4E7" w14:textId="77777777" w:rsidR="00764308" w:rsidRPr="00764308" w:rsidRDefault="00764308" w:rsidP="00764308">
                  <w:pPr>
                    <w:bidi/>
                    <w:jc w:val="center"/>
                    <w:rPr>
                      <w:vertAlign w:val="superscript"/>
                    </w:rPr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B39FAC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A55608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8641D0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3B9E85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E13FD5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FE9FBD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E6F6B2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36DACC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18A155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960F27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743570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D6DFCD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F8AD2F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2EBEE5F8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117ED3FD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حفارة «بوبكات»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99758B1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E32589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7C7D6DF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2F0D07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B7AF59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72CAC3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7D8D98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51E1EC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F8FB97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7CB102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4368C3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BAF00A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3B940F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4FD269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698B2C5D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6C893707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ضاغط هواء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71102DF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2A8249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579181B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42910F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67B6C0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7ED16A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D8AB5A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D68596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739CC8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F6865A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30FC4B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EFAFB5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D894EC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79F68F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6FFB305C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1B31DB0E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أدوات تعمل بالهواء المضغوط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2AD77CF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3DA243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52ACB1B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62AA1D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C90295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190010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C84F39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382A82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67A8D8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694635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5B2C3C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60DDA0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C72EB1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FB14D9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C82BFD9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127B3FB2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عربة الحاجب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D475653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4C76CA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19FBC2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801DF3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ADCF98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A5E80D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681CA8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C43011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18DD91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9CD823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C089F4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1D2D69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07FEF8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7149AC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09AEC20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1F06D5D4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عربة غسيل السيارات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445F25E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A6FDD8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6091AA8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F46EE6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F33DF1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4019B9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CBAD8F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722E8F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14FB55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9EC257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365364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CE0B7B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3F47A2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4FE735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31A3144E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62617192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معدات الاختبار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F4EE819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12ADCC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465768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380A22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8DAC50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BC69E1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DAB1FA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8E976C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F7F4DF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1DFF9F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88559C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ED1704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3CDF80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FB0185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3D1A3145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584EC57B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رافعة مقصية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0FAF505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696ABE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D4D12F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0DD25A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EF98F8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703A8B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26CAA7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DD5126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22F5AC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DBA2C9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A4E058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E3625D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E568C3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94EBFA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252FE76A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BAC6CA"/>
                  <w:vAlign w:val="center"/>
                </w:tcPr>
                <w:p w14:paraId="30E0FD3B" w14:textId="77777777" w:rsidR="00764308" w:rsidRPr="00764308" w:rsidRDefault="00764308" w:rsidP="00764308">
                  <w:pPr>
                    <w:bidi/>
                    <w:jc w:val="left"/>
                    <w:rPr>
                      <w:b/>
                      <w:bCs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النقل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425FA01E" w14:textId="77777777" w:rsidR="00764308" w:rsidRPr="00764308" w:rsidRDefault="00764308" w:rsidP="00764308">
                  <w:pPr>
                    <w:bidi/>
                    <w:jc w:val="center"/>
                    <w:rPr>
                      <w:vertAlign w:val="superscript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698E770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BAC6CA"/>
                  <w:vAlign w:val="center"/>
                </w:tcPr>
                <w:p w14:paraId="19789F4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43845EC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48350AA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35E5928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4332852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042A1F2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5EF9DEA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32E085F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6A7F220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2A49383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55FE6F5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1D035DB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2C663FD2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39CD997C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سيارة صالون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F860AEE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45E20F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5A2412D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4F31A2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D3FC49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2653D4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0EBB83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E06C20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44ECBF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DF4278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A9E8ED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FD990C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893627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934DF4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5BBEE08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69AB2863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ميني باص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6395AA5" w14:textId="77777777" w:rsidR="00764308" w:rsidRPr="00764308" w:rsidRDefault="00764308" w:rsidP="00764308">
                  <w:pPr>
                    <w:bidi/>
                    <w:jc w:val="center"/>
                    <w:rPr>
                      <w:vertAlign w:val="superscript"/>
                    </w:rPr>
                  </w:pPr>
                  <w:r w:rsidRPr="00764308">
                    <w:rPr>
                      <w:lang w:eastAsia="ar" w:bidi="en-US"/>
                    </w:rPr>
                    <w:t>CTC</w:t>
                  </w:r>
                  <w:r w:rsidRPr="00764308">
                    <w:rPr>
                      <w:rtl/>
                      <w:lang w:eastAsia="ar"/>
                    </w:rPr>
                    <w:t>/ساعة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1574F5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4D8CCAC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D4BF0E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565F27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3136E3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B77E32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1536C8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87814F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1C94D5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2A8643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11842A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AC1E9D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C35C46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0E8506A3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25A785DB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شاحنة صغيرة لنقل السلع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6C6F5BB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9CDD23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80736B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7C9F78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A2A882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CB544C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11BC07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0B33D9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74FAC9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69C0C2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B8BB12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916FAD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1A2826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2721B1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4F207FD2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205C5C2E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حافلة بعدد 30 مقعد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24916B2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8F8772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F00718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F1132A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1CFD60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D52A35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650D72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65B0D3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E17089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4B079B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13B4A6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AA2768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5AB32A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3C3F1D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0E7F2C49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2CD46B2A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سيارة جولف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C1FF5DC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127DD5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162A24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FF8519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45DDE0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01A73E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1DE215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1B1E31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060E2B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FE62A5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BF4589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7F6E5F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5E19B3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B0C35F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75098860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3FD2A10B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مركبة نقل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E790980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التكلفة/البند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46E398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3A2F66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DD44E0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4C300C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8015A5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6F2734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E3C1CF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3300AD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51CD58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E37E2A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0FEE5E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DC6A27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853770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7B91BCCF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BAC6CA"/>
                  <w:vAlign w:val="center"/>
                </w:tcPr>
                <w:p w14:paraId="09C1C65C" w14:textId="77777777" w:rsidR="00764308" w:rsidRPr="00764308" w:rsidRDefault="00764308" w:rsidP="00764308">
                  <w:pPr>
                    <w:bidi/>
                    <w:jc w:val="left"/>
                    <w:rPr>
                      <w:b/>
                      <w:bCs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الطاقة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69E37815" w14:textId="77777777" w:rsidR="00764308" w:rsidRPr="00764308" w:rsidRDefault="00764308" w:rsidP="00764308">
                  <w:pPr>
                    <w:bidi/>
                    <w:jc w:val="center"/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5682B47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BAC6CA"/>
                  <w:vAlign w:val="center"/>
                </w:tcPr>
                <w:p w14:paraId="6F52163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3B2B25C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01552F6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3C08D37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39A573E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1B5BDA3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2DCED7B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7335F3E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77DB954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3DFA980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51A789F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23652D9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19827125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210546B0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lastRenderedPageBreak/>
                    <w:t>الكهرباء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275A095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كيلو واط/الساعة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59E5B6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37247D9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DF3E70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0F295B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567553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83D0BD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8FC811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9F203F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48FBB3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90D9FD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ABAE9A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FA29BF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C46F71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3D32CE35" w14:textId="77777777" w:rsidTr="00FF189A">
              <w:trPr>
                <w:trHeight w:val="76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3C3B63F8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الغاز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D76FE87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م</w:t>
                  </w:r>
                  <w:r w:rsidRPr="00764308">
                    <w:rPr>
                      <w:vertAlign w:val="superscript"/>
                      <w:rtl/>
                      <w:lang w:eastAsia="ar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90F6E4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006E04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2D6E40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8F5B68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56853D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E65A0D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BD95A3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C66A33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890F19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B90071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F6BE44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9214E1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DBE6B9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2145EFF9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611DAA62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البنزين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A1E575B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لكل غالون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90A0B2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615AFA3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A3DCD0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FF020A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A2056E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5B24E9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47D773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C53E8C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A14F12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0754CF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F16CF7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920D38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B5EDCB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0C924522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1313E7FB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الديزل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DB75312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لكل غالون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CFADBA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3EC96C8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054A52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A50683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9B9DAE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A104F4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EBE0B7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BCAC8A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D812C7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F9319E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956BDD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FBEB18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1AD9DF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209031DB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BAC6CA"/>
                  <w:vAlign w:val="center"/>
                </w:tcPr>
                <w:p w14:paraId="6272DD80" w14:textId="77777777" w:rsidR="00764308" w:rsidRPr="00764308" w:rsidRDefault="00764308" w:rsidP="00764308">
                  <w:pPr>
                    <w:bidi/>
                    <w:jc w:val="left"/>
                    <w:rPr>
                      <w:b/>
                      <w:bCs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تكاليف أخرى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6BA86185" w14:textId="77777777" w:rsidR="00764308" w:rsidRPr="00764308" w:rsidRDefault="00764308" w:rsidP="00764308">
                  <w:pPr>
                    <w:bidi/>
                    <w:jc w:val="center"/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35B22C5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BAC6CA"/>
                  <w:vAlign w:val="center"/>
                </w:tcPr>
                <w:p w14:paraId="0F5BFDB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572135D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301B433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20EE3AB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6E5079D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205F1FB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7C51B8E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6630546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6723F55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69892F8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4EF21F9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39B2EF3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2F0347F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tcMar>
                    <w:right w:w="43" w:type="dxa"/>
                  </w:tcMar>
                  <w:vAlign w:val="center"/>
                </w:tcPr>
                <w:p w14:paraId="56D5515C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سكن الموظفين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09F161B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لكل موظف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21FE1E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C2B0BF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A7654B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89D402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3B4120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E24974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CCC0E4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B4D90D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9B96A8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938BDB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0D22AC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9C021A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AD9070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37CBBBF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641ABD82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تكاليف التأشيرات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0E5081A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لكل موظف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D74D28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5BD029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F18751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8514D0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204AC3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84F3C9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2D4C79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7F90DE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896EC9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0FE89D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FFAA6B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DD9A6E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1E3994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7899CCFA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733B5EA2" w14:textId="77777777" w:rsidR="00764308" w:rsidRPr="00764308" w:rsidRDefault="00764308" w:rsidP="00764308">
                  <w:pPr>
                    <w:bidi/>
                    <w:jc w:val="left"/>
                  </w:pPr>
                  <w:r w:rsidRPr="00764308">
                    <w:rPr>
                      <w:rtl/>
                      <w:lang w:eastAsia="ar"/>
                    </w:rPr>
                    <w:t>تكلفة المكتب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7AA5B4C" w14:textId="77777777" w:rsidR="00764308" w:rsidRPr="00764308" w:rsidRDefault="00764308" w:rsidP="00764308">
                  <w:pPr>
                    <w:bidi/>
                    <w:jc w:val="center"/>
                  </w:pPr>
                  <w:r w:rsidRPr="00764308">
                    <w:rPr>
                      <w:rtl/>
                      <w:lang w:eastAsia="ar"/>
                    </w:rPr>
                    <w:t>م</w:t>
                  </w:r>
                  <w:r w:rsidRPr="00764308">
                    <w:rPr>
                      <w:lang w:eastAsia="ar" w:bidi="en-US"/>
                    </w:rPr>
                    <w:t>²</w:t>
                  </w: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D7D428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796F3A8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B24E0C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0CEF6E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EE2A48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7CEBA1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0C6DA1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7AA030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043908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B0CEC4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9D13A1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AAE0CC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22BE26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65823858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BAC6CA"/>
                  <w:vAlign w:val="center"/>
                </w:tcPr>
                <w:p w14:paraId="3F59962C" w14:textId="77777777" w:rsidR="00764308" w:rsidRPr="00764308" w:rsidRDefault="00764308" w:rsidP="00764308">
                  <w:pPr>
                    <w:bidi/>
                    <w:jc w:val="left"/>
                    <w:rPr>
                      <w:b/>
                      <w:bCs/>
                    </w:rPr>
                  </w:pPr>
                  <w:r w:rsidRPr="00764308">
                    <w:rPr>
                      <w:b/>
                      <w:bCs/>
                      <w:rtl/>
                      <w:lang w:eastAsia="ar"/>
                    </w:rPr>
                    <w:t>مخصصات للجهة العامة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6AE2D97E" w14:textId="77777777" w:rsidR="00764308" w:rsidRPr="00764308" w:rsidRDefault="00764308" w:rsidP="00764308">
                  <w:pPr>
                    <w:bidi/>
                    <w:jc w:val="center"/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BAC6CA"/>
                  <w:vAlign w:val="center"/>
                </w:tcPr>
                <w:p w14:paraId="1BBEA9D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BAC6CA"/>
                  <w:vAlign w:val="center"/>
                </w:tcPr>
                <w:p w14:paraId="7C875D1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700C664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26BD4B2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46F8CD0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51DEE97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6FAFB5E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42E31F5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1E350E3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746F18C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6515E74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BAC6CA"/>
                  <w:vAlign w:val="center"/>
                </w:tcPr>
                <w:p w14:paraId="1457558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BAC6CA"/>
                  <w:vAlign w:val="center"/>
                </w:tcPr>
                <w:p w14:paraId="757A079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4270D8A9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4FB877F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2DFED96" w14:textId="77777777" w:rsidR="00764308" w:rsidRPr="00764308" w:rsidRDefault="00764308" w:rsidP="00764308">
                  <w:pPr>
                    <w:bidi/>
                    <w:jc w:val="center"/>
                    <w:rPr>
                      <w:vertAlign w:val="superscript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3AA9B0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30A98B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89256C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1184BD7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C22436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97FDCF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94DE6A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C972BA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E717C7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2C14EF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CFFB3E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8A63C2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C5F634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7F589911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7E34AFD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64BEE1B" w14:textId="77777777" w:rsidR="00764308" w:rsidRPr="00764308" w:rsidRDefault="00764308" w:rsidP="00764308">
                  <w:pPr>
                    <w:bidi/>
                    <w:jc w:val="center"/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9FA517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4313D29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A81CF1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0F21A4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2E6810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FF12A6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1F4C67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66E0E7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72E635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9A5041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A9A2B1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773D13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12D3BB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0154F03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04F52D3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CD4838D" w14:textId="77777777" w:rsidR="00764308" w:rsidRPr="00764308" w:rsidRDefault="00764308" w:rsidP="00764308">
                  <w:pPr>
                    <w:bidi/>
                    <w:jc w:val="center"/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FC799A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775D946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C13D26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F7B3A8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581B5C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C27274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51B7B8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A5FD47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966F04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6D1D018D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CD160A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776C0C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1CDD29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2BE1C9D7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5C85039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5E80FCC" w14:textId="77777777" w:rsidR="00764308" w:rsidRPr="00764308" w:rsidRDefault="00764308" w:rsidP="00764308">
                  <w:pPr>
                    <w:bidi/>
                    <w:jc w:val="center"/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2B2F1A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5EE81B2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9F2493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EEF2AE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484EBA89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F56FDF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759278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24D134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1E919A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6890DF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2EA1D9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A7E07A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FF8EE7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605DAEEE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1008F8D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33E8793" w14:textId="77777777" w:rsidR="00764308" w:rsidRPr="00764308" w:rsidRDefault="00764308" w:rsidP="00764308">
                  <w:pPr>
                    <w:bidi/>
                    <w:jc w:val="center"/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0E3F2D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53E7CCD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EA935E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C86DAA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1C7F27C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526322B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55F87E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CED21B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033A5A1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865C8C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3D4A2C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F76A64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5D6E6B6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  <w:tr w:rsidR="00764308" w:rsidRPr="00764308" w14:paraId="59A77DF5" w14:textId="77777777" w:rsidTr="00FF189A">
              <w:trPr>
                <w:trHeight w:val="297"/>
              </w:trPr>
              <w:tc>
                <w:tcPr>
                  <w:tcW w:w="1594" w:type="dxa"/>
                  <w:shd w:val="clear" w:color="auto" w:fill="auto"/>
                  <w:vAlign w:val="center"/>
                </w:tcPr>
                <w:p w14:paraId="050CC000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52E63D1" w14:textId="77777777" w:rsidR="00764308" w:rsidRPr="00764308" w:rsidRDefault="00764308" w:rsidP="00764308">
                  <w:pPr>
                    <w:bidi/>
                    <w:jc w:val="center"/>
                  </w:pPr>
                </w:p>
              </w:tc>
              <w:tc>
                <w:tcPr>
                  <w:tcW w:w="1188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FB81C0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517D68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E8D529A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EA6D72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199D5A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75A64E9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822F345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3FDB58E3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5CEDC67E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8E4BB4C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69F21F2F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08A34058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9E82384" w14:textId="77777777" w:rsidR="00764308" w:rsidRPr="00764308" w:rsidRDefault="00764308" w:rsidP="00764308">
                  <w:pPr>
                    <w:bidi/>
                    <w:jc w:val="left"/>
                  </w:pPr>
                </w:p>
              </w:tc>
            </w:tr>
          </w:tbl>
          <w:p w14:paraId="0997F55A" w14:textId="77777777" w:rsidR="00764308" w:rsidRPr="00764308" w:rsidRDefault="00764308" w:rsidP="00764308">
            <w:pPr>
              <w:bidi/>
              <w:ind w:left="460"/>
            </w:pPr>
          </w:p>
        </w:tc>
      </w:tr>
    </w:tbl>
    <w:p w14:paraId="59435E07" w14:textId="754C0A5A" w:rsidR="00764308" w:rsidRDefault="00764308" w:rsidP="00764308">
      <w:pPr>
        <w:keepNext/>
        <w:bidi/>
        <w:spacing w:after="60"/>
        <w:outlineLvl w:val="1"/>
        <w:rPr>
          <w:rFonts w:ascii="Arial Bold" w:hAnsi="Arial Bold" w:cs="Arial"/>
          <w:b/>
          <w:sz w:val="24"/>
        </w:rPr>
      </w:pPr>
    </w:p>
    <w:p w14:paraId="59EF86B2" w14:textId="77777777" w:rsidR="00764308" w:rsidRPr="00764308" w:rsidRDefault="00764308" w:rsidP="00764308">
      <w:pPr>
        <w:bidi/>
        <w:rPr>
          <w:rFonts w:ascii="Arial Bold" w:hAnsi="Arial Bold" w:cs="Arial"/>
          <w:sz w:val="24"/>
        </w:rPr>
      </w:pPr>
    </w:p>
    <w:p w14:paraId="46F47141" w14:textId="77777777" w:rsidR="00764308" w:rsidRPr="00764308" w:rsidRDefault="00764308" w:rsidP="00764308">
      <w:pPr>
        <w:bidi/>
        <w:rPr>
          <w:rFonts w:ascii="Arial Bold" w:hAnsi="Arial Bold" w:cs="Arial"/>
          <w:sz w:val="24"/>
        </w:rPr>
      </w:pPr>
    </w:p>
    <w:p w14:paraId="47B257D9" w14:textId="77777777" w:rsidR="00764308" w:rsidRPr="00764308" w:rsidRDefault="00764308" w:rsidP="00764308">
      <w:pPr>
        <w:bidi/>
        <w:rPr>
          <w:rFonts w:ascii="Arial Bold" w:hAnsi="Arial Bold" w:cs="Arial"/>
          <w:sz w:val="24"/>
        </w:rPr>
      </w:pPr>
    </w:p>
    <w:sectPr w:rsidR="00764308" w:rsidRPr="00764308" w:rsidSect="00085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100" w:bottom="1134" w:left="1077" w:header="432" w:footer="5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03012" w14:textId="77777777" w:rsidR="003873B7" w:rsidRDefault="003873B7">
      <w:r>
        <w:separator/>
      </w:r>
    </w:p>
    <w:p w14:paraId="1D2129A3" w14:textId="77777777" w:rsidR="003873B7" w:rsidRDefault="003873B7"/>
  </w:endnote>
  <w:endnote w:type="continuationSeparator" w:id="0">
    <w:p w14:paraId="6E9207DD" w14:textId="77777777" w:rsidR="003873B7" w:rsidRDefault="003873B7">
      <w:r>
        <w:continuationSeparator/>
      </w:r>
    </w:p>
    <w:p w14:paraId="734495DA" w14:textId="77777777" w:rsidR="003873B7" w:rsidRDefault="00387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AE37" w14:textId="77777777" w:rsidR="005775F6" w:rsidRDefault="00577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9A90" w14:textId="70784406" w:rsidR="00C13FC8" w:rsidRPr="006C1ABD" w:rsidRDefault="00C13FC8" w:rsidP="00C13FC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03995" wp14:editId="232DB56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D67028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3CB2BDA0E4E406B8EDCAF52008B0B3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775F6">
          <w:rPr>
            <w:rFonts w:eastAsia="Arial" w:cs="Arial"/>
            <w:color w:val="7A8D95"/>
            <w:sz w:val="16"/>
            <w:szCs w:val="16"/>
          </w:rPr>
          <w:t xml:space="preserve">EOM-ZL0-TP-000002 –AR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C14A98F9C30433DAA652609DE03022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254C987D1984438EB37E2C97E2D4977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0942B53" w14:textId="7D3BF3AD" w:rsidR="00C13FC8" w:rsidRPr="006C1ABD" w:rsidRDefault="00C13FC8" w:rsidP="00C13FC8">
    <w:pPr>
      <w:framePr w:wrap="none" w:vAnchor="text" w:hAnchor="page" w:x="15621" w:y="319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5775F6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4D63107" w14:textId="3A73FCD6" w:rsidR="00DE5E79" w:rsidRPr="00C13FC8" w:rsidRDefault="00C13FC8" w:rsidP="00C13FC8">
    <w:pPr>
      <w:spacing w:after="240"/>
      <w:ind w:left="450" w:right="-90"/>
      <w:jc w:val="lef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9662" w14:textId="77777777" w:rsidR="005775F6" w:rsidRDefault="0057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006B" w14:textId="77777777" w:rsidR="003873B7" w:rsidRDefault="003873B7">
      <w:r>
        <w:separator/>
      </w:r>
    </w:p>
    <w:p w14:paraId="4DC0CA22" w14:textId="77777777" w:rsidR="003873B7" w:rsidRDefault="003873B7"/>
  </w:footnote>
  <w:footnote w:type="continuationSeparator" w:id="0">
    <w:p w14:paraId="33393FA3" w14:textId="77777777" w:rsidR="003873B7" w:rsidRDefault="003873B7">
      <w:r>
        <w:continuationSeparator/>
      </w:r>
    </w:p>
    <w:p w14:paraId="364B16B9" w14:textId="77777777" w:rsidR="003873B7" w:rsidRDefault="003873B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D77B1" w14:textId="77777777" w:rsidR="005775F6" w:rsidRDefault="00577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6054"/>
      <w:gridCol w:w="2345"/>
    </w:tblGrid>
    <w:tr w:rsidR="00C13FC8" w14:paraId="2E1206E8" w14:textId="77777777" w:rsidTr="00C13FC8">
      <w:trPr>
        <w:jc w:val="center"/>
      </w:trPr>
      <w:tc>
        <w:tcPr>
          <w:tcW w:w="2946" w:type="dxa"/>
        </w:tcPr>
        <w:p w14:paraId="4A901E3E" w14:textId="77777777" w:rsidR="00C13FC8" w:rsidRDefault="00C13FC8" w:rsidP="00C13FC8">
          <w:pPr>
            <w:pStyle w:val="CPDocTitle"/>
            <w:ind w:left="93" w:hanging="93"/>
            <w:rPr>
              <w:rStyle w:val="HeaderTitleChar"/>
              <w:b/>
              <w:bCs w:val="0"/>
            </w:rPr>
          </w:pPr>
        </w:p>
        <w:p w14:paraId="15E51F58" w14:textId="77777777" w:rsidR="00C13FC8" w:rsidRDefault="00C13FC8" w:rsidP="00C13FC8">
          <w:pPr>
            <w:pStyle w:val="Header"/>
          </w:pPr>
        </w:p>
      </w:tc>
      <w:tc>
        <w:tcPr>
          <w:tcW w:w="6054" w:type="dxa"/>
        </w:tcPr>
        <w:sdt>
          <w:sdtPr>
            <w:rPr>
              <w:b w:val="0"/>
              <w:bCs/>
              <w:kern w:val="32"/>
              <w:sz w:val="24"/>
              <w:szCs w:val="24"/>
              <w:lang w:val="en-GB"/>
            </w:rPr>
            <w:alias w:val="Title"/>
            <w:tag w:val=""/>
            <w:id w:val="153692096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1F03F40" w14:textId="74728013" w:rsidR="00C13FC8" w:rsidRDefault="00C13FC8" w:rsidP="00604081">
              <w:pPr>
                <w:pStyle w:val="CPDocTitle"/>
                <w:ind w:left="93" w:right="1690" w:hanging="93"/>
                <w:rPr>
                  <w:rStyle w:val="HeaderTitleChar"/>
                  <w:b/>
                  <w:bCs w:val="0"/>
                  <w:rtl/>
                </w:rPr>
              </w:pPr>
              <w:r w:rsidRPr="00C13FC8">
                <w:rPr>
                  <w:kern w:val="32"/>
                  <w:sz w:val="24"/>
                  <w:szCs w:val="24"/>
                  <w:rtl/>
                </w:rPr>
                <w:t>مؤشرات التكلفة لقائمة تدقيق السلع والخدمات</w:t>
              </w:r>
            </w:p>
          </w:sdtContent>
        </w:sdt>
        <w:p w14:paraId="35DDD031" w14:textId="77777777" w:rsidR="00C13FC8" w:rsidRPr="00BA5B2D" w:rsidRDefault="00C13FC8" w:rsidP="00604081"/>
      </w:tc>
      <w:tc>
        <w:tcPr>
          <w:tcW w:w="2345" w:type="dxa"/>
        </w:tcPr>
        <w:p w14:paraId="1988BEF2" w14:textId="77777777" w:rsidR="00C13FC8" w:rsidRDefault="00C13FC8" w:rsidP="00C13FC8">
          <w:pPr>
            <w:pStyle w:val="Header"/>
            <w:ind w:right="-119"/>
            <w:jc w:val="right"/>
            <w:rPr>
              <w:rtl/>
            </w:rPr>
          </w:pPr>
        </w:p>
      </w:tc>
    </w:tr>
  </w:tbl>
  <w:p w14:paraId="049FC694" w14:textId="77777777" w:rsidR="00C13FC8" w:rsidRDefault="00C13FC8" w:rsidP="00C13FC8">
    <w:pPr>
      <w:pStyle w:val="Header"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091DC82" wp14:editId="76C5184D">
          <wp:simplePos x="0" y="0"/>
          <wp:positionH relativeFrom="column">
            <wp:posOffset>-624205</wp:posOffset>
          </wp:positionH>
          <wp:positionV relativeFrom="paragraph">
            <wp:posOffset>-597894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BD3CA" w14:textId="77777777" w:rsidR="00DE5E79" w:rsidRPr="00C13FC8" w:rsidRDefault="00DE5E79" w:rsidP="00C13F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6834" w14:textId="77777777" w:rsidR="005775F6" w:rsidRDefault="00577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7B0"/>
    <w:multiLevelType w:val="hybridMultilevel"/>
    <w:tmpl w:val="929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391"/>
    <w:multiLevelType w:val="hybridMultilevel"/>
    <w:tmpl w:val="A53C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D05AB4"/>
    <w:multiLevelType w:val="hybridMultilevel"/>
    <w:tmpl w:val="CAAA5BA6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F1DC5"/>
    <w:multiLevelType w:val="hybridMultilevel"/>
    <w:tmpl w:val="7CB0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CD5E60"/>
    <w:multiLevelType w:val="hybridMultilevel"/>
    <w:tmpl w:val="8494C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0AA4"/>
    <w:multiLevelType w:val="hybridMultilevel"/>
    <w:tmpl w:val="F0382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CB3545C"/>
    <w:multiLevelType w:val="hybridMultilevel"/>
    <w:tmpl w:val="58B45050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67751E"/>
    <w:multiLevelType w:val="hybridMultilevel"/>
    <w:tmpl w:val="3FEE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4"/>
  </w:num>
  <w:num w:numId="5">
    <w:abstractNumId w:val="9"/>
  </w:num>
  <w:num w:numId="6">
    <w:abstractNumId w:val="28"/>
  </w:num>
  <w:num w:numId="7">
    <w:abstractNumId w:val="22"/>
  </w:num>
  <w:num w:numId="8">
    <w:abstractNumId w:val="5"/>
  </w:num>
  <w:num w:numId="9">
    <w:abstractNumId w:val="29"/>
  </w:num>
  <w:num w:numId="10">
    <w:abstractNumId w:val="28"/>
    <w:lvlOverride w:ilvl="0">
      <w:startOverride w:val="1"/>
    </w:lvlOverride>
  </w:num>
  <w:num w:numId="11">
    <w:abstractNumId w:val="12"/>
  </w:num>
  <w:num w:numId="12">
    <w:abstractNumId w:val="28"/>
  </w:num>
  <w:num w:numId="13">
    <w:abstractNumId w:val="30"/>
  </w:num>
  <w:num w:numId="14">
    <w:abstractNumId w:val="33"/>
  </w:num>
  <w:num w:numId="15">
    <w:abstractNumId w:val="1"/>
  </w:num>
  <w:num w:numId="16">
    <w:abstractNumId w:val="32"/>
  </w:num>
  <w:num w:numId="17">
    <w:abstractNumId w:val="27"/>
  </w:num>
  <w:num w:numId="18">
    <w:abstractNumId w:val="26"/>
  </w:num>
  <w:num w:numId="19">
    <w:abstractNumId w:val="18"/>
  </w:num>
  <w:num w:numId="20">
    <w:abstractNumId w:val="24"/>
  </w:num>
  <w:num w:numId="21">
    <w:abstractNumId w:val="23"/>
  </w:num>
  <w:num w:numId="22">
    <w:abstractNumId w:val="15"/>
  </w:num>
  <w:num w:numId="23">
    <w:abstractNumId w:val="3"/>
  </w:num>
  <w:num w:numId="24">
    <w:abstractNumId w:val="31"/>
  </w:num>
  <w:num w:numId="25">
    <w:abstractNumId w:val="6"/>
  </w:num>
  <w:num w:numId="26">
    <w:abstractNumId w:val="7"/>
  </w:num>
  <w:num w:numId="27">
    <w:abstractNumId w:val="25"/>
  </w:num>
  <w:num w:numId="28">
    <w:abstractNumId w:val="11"/>
  </w:num>
  <w:num w:numId="29">
    <w:abstractNumId w:val="20"/>
  </w:num>
  <w:num w:numId="30">
    <w:abstractNumId w:val="0"/>
  </w:num>
  <w:num w:numId="31">
    <w:abstractNumId w:val="10"/>
  </w:num>
  <w:num w:numId="32">
    <w:abstractNumId w:val="17"/>
  </w:num>
  <w:num w:numId="33">
    <w:abstractNumId w:val="8"/>
  </w:num>
  <w:num w:numId="34">
    <w:abstractNumId w:val="2"/>
  </w:num>
  <w:num w:numId="35">
    <w:abstractNumId w:val="14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5864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5EEB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490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2E0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718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D5D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3B7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213B"/>
    <w:rsid w:val="0046473F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2F4"/>
    <w:rsid w:val="004B34F6"/>
    <w:rsid w:val="004B361B"/>
    <w:rsid w:val="004B3D5B"/>
    <w:rsid w:val="004B5312"/>
    <w:rsid w:val="004B7009"/>
    <w:rsid w:val="004B7F6F"/>
    <w:rsid w:val="004C013A"/>
    <w:rsid w:val="004C2F77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1D6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5F6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344"/>
    <w:rsid w:val="005A549D"/>
    <w:rsid w:val="005A5C73"/>
    <w:rsid w:val="005A70BF"/>
    <w:rsid w:val="005A7563"/>
    <w:rsid w:val="005A7BE8"/>
    <w:rsid w:val="005B076A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08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317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308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AC9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198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C05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1F4E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07B5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2041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3FC8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9DB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6AC8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5E79"/>
    <w:rsid w:val="00DE73CB"/>
    <w:rsid w:val="00DF11A3"/>
    <w:rsid w:val="00DF269B"/>
    <w:rsid w:val="00DF2A78"/>
    <w:rsid w:val="00DF3C98"/>
    <w:rsid w:val="00DF52DF"/>
    <w:rsid w:val="00DF604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5D7F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6535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CB2BDA0E4E406B8EDCAF52008B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6867-EA79-4F23-BB99-9593FB62EE18}"/>
      </w:docPartPr>
      <w:docPartBody>
        <w:p w:rsidR="00865CB7" w:rsidRDefault="00475482" w:rsidP="00475482">
          <w:pPr>
            <w:pStyle w:val="73CB2BDA0E4E406B8EDCAF52008B0B3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C14A98F9C30433DAA652609DE03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8C30-FEF7-4870-972C-0312FACBC164}"/>
      </w:docPartPr>
      <w:docPartBody>
        <w:p w:rsidR="00865CB7" w:rsidRDefault="00475482" w:rsidP="00475482">
          <w:pPr>
            <w:pStyle w:val="1C14A98F9C30433DAA652609DE03022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54C987D1984438EB37E2C97E2D4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4B85-5116-4415-9DA8-C4F8E7077459}"/>
      </w:docPartPr>
      <w:docPartBody>
        <w:p w:rsidR="00865CB7" w:rsidRDefault="00475482" w:rsidP="00475482">
          <w:pPr>
            <w:pStyle w:val="254C987D1984438EB37E2C97E2D4977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2"/>
    <w:rsid w:val="000A5BF6"/>
    <w:rsid w:val="000F60F2"/>
    <w:rsid w:val="00145723"/>
    <w:rsid w:val="00475482"/>
    <w:rsid w:val="00573F92"/>
    <w:rsid w:val="007877E0"/>
    <w:rsid w:val="007D4D4E"/>
    <w:rsid w:val="0082462B"/>
    <w:rsid w:val="0086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75482"/>
    <w:rPr>
      <w:color w:val="808080"/>
    </w:rPr>
  </w:style>
  <w:style w:type="paragraph" w:customStyle="1" w:styleId="73CB2BDA0E4E406B8EDCAF52008B0B37">
    <w:name w:val="73CB2BDA0E4E406B8EDCAF52008B0B37"/>
    <w:rsid w:val="00475482"/>
  </w:style>
  <w:style w:type="paragraph" w:customStyle="1" w:styleId="1C14A98F9C30433DAA652609DE030220">
    <w:name w:val="1C14A98F9C30433DAA652609DE030220"/>
    <w:rsid w:val="00475482"/>
  </w:style>
  <w:style w:type="paragraph" w:customStyle="1" w:styleId="254C987D1984438EB37E2C97E2D4977D">
    <w:name w:val="254C987D1984438EB37E2C97E2D4977D"/>
    <w:rsid w:val="00475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6AD64A72-3BFE-4488-B621-64F4E006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Documents.dotx</Template>
  <TotalTime>1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2208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مؤشرات التكلفة لقائمة تدقيق السلع والخدمات</dc:title>
  <dc:subject>EOM-ZL0-TP-000002 –AR</dc:subject>
  <dc:creator>Rivamonte, Leonnito (RMP)</dc:creator>
  <cp:keywords>ᅟ</cp:keywords>
  <cp:lastModifiedBy>الاء الزهراني Alaa Alzahrani</cp:lastModifiedBy>
  <cp:revision>11</cp:revision>
  <cp:lastPrinted>2017-10-17T10:11:00Z</cp:lastPrinted>
  <dcterms:created xsi:type="dcterms:W3CDTF">2021-08-29T19:37:00Z</dcterms:created>
  <dcterms:modified xsi:type="dcterms:W3CDTF">2022-02-17T12:03:00Z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